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B64ED2">
        <w:tc>
          <w:tcPr>
            <w:tcW w:w="1617" w:type="dxa"/>
          </w:tcPr>
          <w:p w14:paraId="15BF0867" w14:textId="77777777" w:rsidR="0012209D" w:rsidRDefault="0012209D" w:rsidP="00B64ED2">
            <w:r>
              <w:t>Last updated:</w:t>
            </w:r>
          </w:p>
        </w:tc>
        <w:tc>
          <w:tcPr>
            <w:tcW w:w="8418" w:type="dxa"/>
          </w:tcPr>
          <w:p w14:paraId="15BF0868" w14:textId="2BF7BA83" w:rsidR="0012209D" w:rsidRDefault="000125F5" w:rsidP="00B64ED2">
            <w:r>
              <w:t>09</w:t>
            </w:r>
            <w:r w:rsidR="00620623">
              <w:t>/0</w:t>
            </w:r>
            <w:r>
              <w:t>8</w:t>
            </w:r>
            <w:r w:rsidR="00096500">
              <w:t>/20</w:t>
            </w:r>
            <w:r>
              <w:t>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42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B64ED2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385E88C" w:rsidR="0012209D" w:rsidRPr="00447FD8" w:rsidRDefault="00EB268D" w:rsidP="00031E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Fellow in Human Factors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FFBE540" w:rsidR="0012209D" w:rsidRDefault="00AA1A4C" w:rsidP="00B64ED2">
            <w:r>
              <w:t>School:</w:t>
            </w:r>
          </w:p>
        </w:tc>
        <w:tc>
          <w:tcPr>
            <w:tcW w:w="7226" w:type="dxa"/>
            <w:gridSpan w:val="3"/>
          </w:tcPr>
          <w:p w14:paraId="15BF0874" w14:textId="75641BFF" w:rsidR="0012209D" w:rsidRDefault="00AA1A4C" w:rsidP="00EB268D">
            <w:r>
              <w:t xml:space="preserve">Engineering, </w:t>
            </w:r>
            <w:r w:rsidR="000E179F">
              <w:t>Civil, Maritime and Environmental Engineering</w:t>
            </w:r>
            <w:r>
              <w:t xml:space="preserve">, </w:t>
            </w:r>
            <w:r w:rsidR="000E179F">
              <w:t>Transportation Research Group</w:t>
            </w:r>
          </w:p>
        </w:tc>
      </w:tr>
      <w:tr w:rsidR="00746AEB" w14:paraId="07201851" w14:textId="77777777" w:rsidTr="00B64ED2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B64ED2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5A0ABFF" w:rsidR="00746AEB" w:rsidRDefault="000E179F" w:rsidP="00EB268D">
            <w:r>
              <w:t xml:space="preserve">Engineering and </w:t>
            </w:r>
            <w:r w:rsidR="009C48EF">
              <w:t>Physical Sci</w:t>
            </w:r>
            <w:r w:rsidR="00EB268D">
              <w:t>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B64ED2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B64ED2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B64ED2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B64ED2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9121846" w:rsidR="0012209D" w:rsidRPr="005508A2" w:rsidRDefault="006D6F40" w:rsidP="00B64ED2">
            <w:r>
              <w:t>Principal Investigator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B64ED2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A60738E" w:rsidR="0012209D" w:rsidRPr="005508A2" w:rsidRDefault="000E179F" w:rsidP="00B64ED2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B64ED2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2E2A27E" w:rsidR="0012209D" w:rsidRPr="005508A2" w:rsidRDefault="0012209D" w:rsidP="00B64ED2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B64ED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B64ED2">
            <w:r>
              <w:t>Job purpose</w:t>
            </w:r>
          </w:p>
        </w:tc>
      </w:tr>
      <w:tr w:rsidR="0012209D" w14:paraId="15BF088C" w14:textId="77777777" w:rsidTr="00B64ED2">
        <w:trPr>
          <w:trHeight w:val="1134"/>
        </w:trPr>
        <w:tc>
          <w:tcPr>
            <w:tcW w:w="10137" w:type="dxa"/>
          </w:tcPr>
          <w:p w14:paraId="15BF088B" w14:textId="49CC9B8F" w:rsidR="0012209D" w:rsidRPr="004443F7" w:rsidRDefault="00EB268D" w:rsidP="00031E01">
            <w:pPr>
              <w:shd w:val="clear" w:color="auto" w:fill="FFFFFF"/>
            </w:pPr>
            <w:r w:rsidRPr="009D6185">
              <w:t xml:space="preserve">To undertake research </w:t>
            </w:r>
            <w:r>
              <w:t>in the</w:t>
            </w:r>
            <w:r w:rsidR="00363F8B">
              <w:t xml:space="preserve"> Trustworthy Autonomous Systems (TAS) Program within the </w:t>
            </w:r>
            <w:r w:rsidR="009E3202" w:rsidRPr="009E3202">
              <w:t xml:space="preserve">REASON: </w:t>
            </w:r>
            <w:proofErr w:type="spellStart"/>
            <w:r w:rsidR="009E3202" w:rsidRPr="009E3202">
              <w:t>REsilient</w:t>
            </w:r>
            <w:proofErr w:type="spellEnd"/>
            <w:r w:rsidR="009E3202" w:rsidRPr="009E3202">
              <w:t xml:space="preserve"> Autonomous </w:t>
            </w:r>
            <w:proofErr w:type="spellStart"/>
            <w:r w:rsidR="009E3202" w:rsidRPr="009E3202">
              <w:t>SOcio</w:t>
            </w:r>
            <w:proofErr w:type="spellEnd"/>
            <w:r w:rsidR="009E3202" w:rsidRPr="009E3202">
              <w:t xml:space="preserve">-cyber-physical </w:t>
            </w:r>
            <w:proofErr w:type="spellStart"/>
            <w:r w:rsidR="009E3202" w:rsidRPr="009E3202">
              <w:t>AgeNts</w:t>
            </w:r>
            <w:proofErr w:type="spellEnd"/>
            <w:r w:rsidR="009E3202">
              <w:t xml:space="preserve"> project.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C72984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B64ED2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B64ED2">
            <w:r>
              <w:t>% Time</w:t>
            </w:r>
          </w:p>
        </w:tc>
      </w:tr>
      <w:tr w:rsidR="00EB268D" w14:paraId="15BF0894" w14:textId="77777777" w:rsidTr="00C7298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EB268D" w:rsidRDefault="00EB268D" w:rsidP="00EB268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18575AD4" w:rsidR="00EB268D" w:rsidRDefault="00EB268D" w:rsidP="00EB268D">
            <w:r w:rsidRPr="009D6185">
              <w:t xml:space="preserve">To develop and carry out </w:t>
            </w:r>
            <w:r>
              <w:t xml:space="preserve">research using Human Factors methods. Conduct literature reviews, design empirical investigations, conduct </w:t>
            </w:r>
            <w:r w:rsidR="00383C6F">
              <w:t>qualitative research studies and apply theoretical methods</w:t>
            </w:r>
            <w:r>
              <w:t>.</w:t>
            </w:r>
          </w:p>
        </w:tc>
        <w:tc>
          <w:tcPr>
            <w:tcW w:w="1018" w:type="dxa"/>
          </w:tcPr>
          <w:p w14:paraId="15BF0893" w14:textId="5498B380" w:rsidR="00EB268D" w:rsidRDefault="00EB268D" w:rsidP="00EB268D">
            <w:r>
              <w:t>70 %</w:t>
            </w:r>
          </w:p>
        </w:tc>
      </w:tr>
      <w:tr w:rsidR="00EB268D" w14:paraId="15BF0898" w14:textId="77777777" w:rsidTr="00C7298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EB268D" w:rsidRDefault="00EB268D" w:rsidP="00EB268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6BF28E89" w:rsidR="00EB268D" w:rsidRDefault="00EB268D" w:rsidP="00EB268D">
            <w:r w:rsidRPr="009D6185">
              <w:t>Regularly disseminate findings by taking the lead in preparing publication materials for referred journals, presenting results at conferences, or exhibiting work at other appropriate events.</w:t>
            </w:r>
          </w:p>
        </w:tc>
        <w:tc>
          <w:tcPr>
            <w:tcW w:w="1018" w:type="dxa"/>
          </w:tcPr>
          <w:p w14:paraId="15BF0897" w14:textId="321CEB82" w:rsidR="00EB268D" w:rsidRDefault="00EB268D" w:rsidP="00EB268D">
            <w:r>
              <w:t>10 %</w:t>
            </w:r>
          </w:p>
        </w:tc>
      </w:tr>
      <w:tr w:rsidR="009C48EF" w14:paraId="15BF08A4" w14:textId="77777777" w:rsidTr="00C7298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9C48EF" w:rsidRDefault="009C48EF" w:rsidP="00EB268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4974A3CA" w:rsidR="009C48EF" w:rsidRDefault="009C48EF" w:rsidP="00EB268D">
            <w:r w:rsidRPr="009D6185">
              <w:t>Contribute to the writing of bids for research funding.</w:t>
            </w:r>
          </w:p>
        </w:tc>
        <w:tc>
          <w:tcPr>
            <w:tcW w:w="1018" w:type="dxa"/>
            <w:vMerge w:val="restart"/>
          </w:tcPr>
          <w:p w14:paraId="15BF08A3" w14:textId="72F3CC97" w:rsidR="009C48EF" w:rsidRDefault="009C48EF" w:rsidP="00EB268D">
            <w:r>
              <w:t>20%</w:t>
            </w:r>
          </w:p>
        </w:tc>
      </w:tr>
      <w:tr w:rsidR="009C48EF" w14:paraId="15BF08A8" w14:textId="77777777" w:rsidTr="00C7298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9C48EF" w:rsidRDefault="009C48EF" w:rsidP="00EB268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18163926" w:rsidR="009C48EF" w:rsidRDefault="009C48EF" w:rsidP="00EB268D">
            <w:r w:rsidRPr="009D6185">
              <w:t>Investigate models and approaches to test and develop them.</w:t>
            </w:r>
          </w:p>
        </w:tc>
        <w:tc>
          <w:tcPr>
            <w:tcW w:w="1018" w:type="dxa"/>
            <w:vMerge/>
          </w:tcPr>
          <w:p w14:paraId="15BF08A7" w14:textId="0309433B" w:rsidR="009C48EF" w:rsidRDefault="009C48EF" w:rsidP="00EB268D"/>
        </w:tc>
      </w:tr>
      <w:tr w:rsidR="009C48EF" w14:paraId="15BF08AC" w14:textId="77777777" w:rsidTr="00C7298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9C48EF" w:rsidRDefault="009C48EF" w:rsidP="00EB268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0A625A48" w:rsidR="009C48EF" w:rsidRPr="00447FD8" w:rsidRDefault="009C48EF" w:rsidP="00EB268D">
            <w:r w:rsidRPr="009D6185">
              <w:t>Collaborate/work on original research tasks with colleagues in other institutions.</w:t>
            </w:r>
          </w:p>
        </w:tc>
        <w:tc>
          <w:tcPr>
            <w:tcW w:w="1018" w:type="dxa"/>
            <w:vMerge/>
          </w:tcPr>
          <w:p w14:paraId="15BF08AB" w14:textId="4947A458" w:rsidR="009C48EF" w:rsidRDefault="009C48EF" w:rsidP="00EB268D"/>
        </w:tc>
      </w:tr>
      <w:tr w:rsidR="009C48EF" w14:paraId="3D107D63" w14:textId="77777777" w:rsidTr="00C72984">
        <w:trPr>
          <w:cantSplit/>
        </w:trPr>
        <w:tc>
          <w:tcPr>
            <w:tcW w:w="601" w:type="dxa"/>
            <w:tcBorders>
              <w:right w:val="nil"/>
            </w:tcBorders>
          </w:tcPr>
          <w:p w14:paraId="74F0309D" w14:textId="77777777" w:rsidR="009C48EF" w:rsidRDefault="009C48EF" w:rsidP="00EB268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D85F13E" w14:textId="17B317D5" w:rsidR="009C48EF" w:rsidRPr="009D6185" w:rsidRDefault="009C48EF" w:rsidP="00EB268D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  <w:vMerge/>
          </w:tcPr>
          <w:p w14:paraId="5684BB40" w14:textId="77777777" w:rsidR="009C48EF" w:rsidRDefault="009C48EF" w:rsidP="00EB268D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B64ED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B64ED2">
        <w:trPr>
          <w:trHeight w:val="1134"/>
        </w:trPr>
        <w:tc>
          <w:tcPr>
            <w:tcW w:w="10137" w:type="dxa"/>
          </w:tcPr>
          <w:p w14:paraId="0000AED7" w14:textId="17696F77" w:rsidR="00EB268D" w:rsidRDefault="00EB268D" w:rsidP="00EB268D">
            <w:r>
              <w:t>Direct responsibility to holder of research award or academic supervisor</w:t>
            </w:r>
            <w:r w:rsidR="00F770BA">
              <w:t xml:space="preserve"> (Dr Katherine Plant)</w:t>
            </w:r>
            <w:r>
              <w:t xml:space="preserve">. </w:t>
            </w:r>
          </w:p>
          <w:p w14:paraId="35401BF6" w14:textId="77777777" w:rsidR="00EB268D" w:rsidRDefault="00EB268D" w:rsidP="00EB268D">
            <w:r>
              <w:t>May have additional reporting and liaison responsibilities to external funding bodies or sponsors.</w:t>
            </w:r>
          </w:p>
          <w:p w14:paraId="777D8C80" w14:textId="725C8CA1" w:rsidR="00EB268D" w:rsidRDefault="00EB268D" w:rsidP="00EB268D">
            <w:r>
              <w:t xml:space="preserve">May be asked to serve on a relevant </w:t>
            </w:r>
            <w:r w:rsidR="00AA1A4C">
              <w:t>School/Department/Group</w:t>
            </w:r>
            <w:r>
              <w:t xml:space="preserve"> committee, for example research committee.  </w:t>
            </w:r>
          </w:p>
          <w:p w14:paraId="15BF08B0" w14:textId="2683F3DA" w:rsidR="0012209D" w:rsidRDefault="00EB268D" w:rsidP="00EB268D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B64ED2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4E73384A" w14:textId="77777777" w:rsidR="00EB268D" w:rsidRDefault="00EB268D" w:rsidP="00EB268D">
            <w:r>
              <w:t xml:space="preserve">To be available to participate in fieldwork as required by the specified research project.  </w:t>
            </w:r>
          </w:p>
          <w:p w14:paraId="35434F51" w14:textId="77777777" w:rsidR="00EB268D" w:rsidRDefault="00EB268D" w:rsidP="00EB268D">
            <w:r>
              <w:t>To attend national and international conferences for the purpose of disseminating research results.</w:t>
            </w:r>
          </w:p>
          <w:p w14:paraId="7246A77F" w14:textId="77777777" w:rsidR="00EB268D" w:rsidRDefault="00EB268D" w:rsidP="00EB268D"/>
          <w:p w14:paraId="6DA5CA0A" w14:textId="1B94A182" w:rsidR="007E1BF6" w:rsidRDefault="00EB268D" w:rsidP="00EB268D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8"/>
        <w:gridCol w:w="3332"/>
        <w:gridCol w:w="1323"/>
      </w:tblGrid>
      <w:tr w:rsidR="00013C10" w14:paraId="15BF08BA" w14:textId="77777777" w:rsidTr="00EB268D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B64ED2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8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B64ED2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B64ED2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B64ED2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EB268D" w14:paraId="15BF08BF" w14:textId="77777777" w:rsidTr="00EB268D">
        <w:tc>
          <w:tcPr>
            <w:tcW w:w="1614" w:type="dxa"/>
          </w:tcPr>
          <w:p w14:paraId="15BF08BB" w14:textId="73212CF2" w:rsidR="00EB268D" w:rsidRPr="00FD5B0E" w:rsidRDefault="00EB268D" w:rsidP="00EB268D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58" w:type="dxa"/>
          </w:tcPr>
          <w:p w14:paraId="0317EAC1" w14:textId="6B779245" w:rsidR="00EB268D" w:rsidRDefault="00EB268D" w:rsidP="00EB268D">
            <w:pPr>
              <w:spacing w:after="90"/>
            </w:pPr>
            <w:r>
              <w:t xml:space="preserve">PhD </w:t>
            </w:r>
            <w:r w:rsidRPr="009D6185">
              <w:t>or equivalent professional qualifications and</w:t>
            </w:r>
            <w:r>
              <w:t>/or</w:t>
            </w:r>
            <w:r w:rsidRPr="009D6185">
              <w:t xml:space="preserve"> experience in</w:t>
            </w:r>
            <w:r>
              <w:t xml:space="preserve"> Human Factors or a related</w:t>
            </w:r>
            <w:r w:rsidR="00222C7E">
              <w:t xml:space="preserve"> research </w:t>
            </w:r>
            <w:r>
              <w:t xml:space="preserve"> discipline (e.g. Psychology, ergonomics, human factors or human computer interaction)</w:t>
            </w:r>
          </w:p>
          <w:p w14:paraId="53480550" w14:textId="5971A295" w:rsidR="00EB268D" w:rsidRDefault="00EB268D" w:rsidP="00EB268D">
            <w:pPr>
              <w:spacing w:after="90"/>
            </w:pPr>
            <w:r w:rsidRPr="009D6185">
              <w:t xml:space="preserve">Detailed understanding and knowledge </w:t>
            </w:r>
            <w:r w:rsidRPr="00AD7187">
              <w:t>Human Factors and ergonomics or psychology</w:t>
            </w:r>
          </w:p>
          <w:p w14:paraId="15BF08BC" w14:textId="148C5E42" w:rsidR="00EB268D" w:rsidRDefault="00EB268D" w:rsidP="00EB268D">
            <w:pPr>
              <w:spacing w:after="90"/>
            </w:pPr>
            <w:r>
              <w:t xml:space="preserve">Experience and knowledge of experimental design, applying </w:t>
            </w:r>
            <w:r w:rsidR="00222C7E">
              <w:t>qualitative and quantitative</w:t>
            </w:r>
            <w:r>
              <w:t xml:space="preserve"> methodologies and analysing data</w:t>
            </w:r>
          </w:p>
        </w:tc>
        <w:tc>
          <w:tcPr>
            <w:tcW w:w="3332" w:type="dxa"/>
          </w:tcPr>
          <w:p w14:paraId="6DCB93DD" w14:textId="77777777" w:rsidR="00EB268D" w:rsidRDefault="00EB268D" w:rsidP="00EB268D">
            <w:pPr>
              <w:spacing w:after="90"/>
            </w:pPr>
            <w:r w:rsidRPr="009D6185">
              <w:t xml:space="preserve">PhD in </w:t>
            </w:r>
            <w:r>
              <w:t>Human Factors Engineering and Cognitive Ergonomics, Cognitive Psychology or equivalent</w:t>
            </w:r>
          </w:p>
          <w:p w14:paraId="15BF08BD" w14:textId="7D4245BA" w:rsidR="00EB268D" w:rsidRDefault="00EB268D" w:rsidP="00EB268D">
            <w:pPr>
              <w:spacing w:after="90"/>
            </w:pPr>
            <w:r>
              <w:t xml:space="preserve">Experience applying Human Factors methods </w:t>
            </w:r>
          </w:p>
        </w:tc>
        <w:tc>
          <w:tcPr>
            <w:tcW w:w="1323" w:type="dxa"/>
          </w:tcPr>
          <w:p w14:paraId="15BF08BE" w14:textId="3AEBECAD" w:rsidR="00EB268D" w:rsidRDefault="00EB268D" w:rsidP="00EB268D">
            <w:pPr>
              <w:spacing w:after="90"/>
            </w:pPr>
            <w:r>
              <w:t xml:space="preserve">Application / Interview </w:t>
            </w:r>
          </w:p>
        </w:tc>
      </w:tr>
      <w:tr w:rsidR="00EB268D" w14:paraId="15BF08C4" w14:textId="77777777" w:rsidTr="00EB268D">
        <w:tc>
          <w:tcPr>
            <w:tcW w:w="1614" w:type="dxa"/>
          </w:tcPr>
          <w:p w14:paraId="15BF08C0" w14:textId="4B530AE3" w:rsidR="00EB268D" w:rsidRPr="00FD5B0E" w:rsidRDefault="00EB268D" w:rsidP="00EB268D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8" w:type="dxa"/>
          </w:tcPr>
          <w:p w14:paraId="15BF08C1" w14:textId="57211398" w:rsidR="00EB268D" w:rsidRDefault="00EB268D" w:rsidP="00EB268D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332" w:type="dxa"/>
          </w:tcPr>
          <w:p w14:paraId="15BF08C2" w14:textId="75D1989A" w:rsidR="00EB268D" w:rsidRDefault="00EB268D" w:rsidP="00EB268D">
            <w:pPr>
              <w:spacing w:after="90"/>
            </w:pPr>
          </w:p>
        </w:tc>
        <w:tc>
          <w:tcPr>
            <w:tcW w:w="1323" w:type="dxa"/>
          </w:tcPr>
          <w:p w14:paraId="15BF08C3" w14:textId="3E5B88A3" w:rsidR="00EB268D" w:rsidRDefault="00EB268D" w:rsidP="00EB268D">
            <w:pPr>
              <w:spacing w:after="90"/>
            </w:pPr>
            <w:r>
              <w:t>Application / Interview</w:t>
            </w:r>
          </w:p>
        </w:tc>
      </w:tr>
      <w:tr w:rsidR="00EB268D" w14:paraId="15BF08C9" w14:textId="77777777" w:rsidTr="00EB268D">
        <w:tc>
          <w:tcPr>
            <w:tcW w:w="1614" w:type="dxa"/>
          </w:tcPr>
          <w:p w14:paraId="15BF08C5" w14:textId="4555118C" w:rsidR="00EB268D" w:rsidRPr="00FD5B0E" w:rsidRDefault="00EB268D" w:rsidP="00EB268D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8" w:type="dxa"/>
          </w:tcPr>
          <w:p w14:paraId="68ED79F0" w14:textId="77777777" w:rsidR="00EB268D" w:rsidRDefault="00EB268D" w:rsidP="00EB268D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796BDB01" w:rsidR="00EB268D" w:rsidRDefault="00EB268D" w:rsidP="00EB268D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332" w:type="dxa"/>
          </w:tcPr>
          <w:p w14:paraId="15BF08C7" w14:textId="77777777" w:rsidR="00EB268D" w:rsidRDefault="00EB268D" w:rsidP="00EB268D">
            <w:pPr>
              <w:spacing w:after="90"/>
            </w:pPr>
          </w:p>
        </w:tc>
        <w:tc>
          <w:tcPr>
            <w:tcW w:w="1323" w:type="dxa"/>
          </w:tcPr>
          <w:p w14:paraId="15BF08C8" w14:textId="58959C8C" w:rsidR="00EB268D" w:rsidRDefault="00EB268D" w:rsidP="00EB268D">
            <w:pPr>
              <w:spacing w:after="90"/>
            </w:pPr>
            <w:r>
              <w:t>Application / Interview</w:t>
            </w:r>
          </w:p>
        </w:tc>
      </w:tr>
      <w:tr w:rsidR="00EB268D" w14:paraId="15BF08CE" w14:textId="77777777" w:rsidTr="00EB268D">
        <w:tc>
          <w:tcPr>
            <w:tcW w:w="1614" w:type="dxa"/>
          </w:tcPr>
          <w:p w14:paraId="15BF08CA" w14:textId="3BE304E8" w:rsidR="00EB268D" w:rsidRPr="00FD5B0E" w:rsidRDefault="00EB268D" w:rsidP="00EB268D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8" w:type="dxa"/>
          </w:tcPr>
          <w:p w14:paraId="26D62E84" w14:textId="77777777" w:rsidR="00EB268D" w:rsidRDefault="00EB268D" w:rsidP="00EB268D">
            <w:pPr>
              <w:spacing w:after="90"/>
            </w:pPr>
            <w:r>
              <w:t>Able to supervise work of junior research staff, delegating effectively</w:t>
            </w:r>
          </w:p>
          <w:p w14:paraId="01C33BB3" w14:textId="77777777" w:rsidR="00EB268D" w:rsidRDefault="00EB268D" w:rsidP="00EB268D">
            <w:pPr>
              <w:spacing w:after="90"/>
            </w:pPr>
            <w:r>
              <w:t>Able to contribute to Academic Unit management and administrative processes</w:t>
            </w:r>
          </w:p>
          <w:p w14:paraId="15BF08CB" w14:textId="39D5E8EA" w:rsidR="00EB268D" w:rsidRDefault="00EB268D" w:rsidP="00EB268D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332" w:type="dxa"/>
          </w:tcPr>
          <w:p w14:paraId="15BF08CC" w14:textId="5C42DEBC" w:rsidR="00EB268D" w:rsidRDefault="00EB268D" w:rsidP="00EB268D">
            <w:pPr>
              <w:spacing w:after="90"/>
            </w:pPr>
          </w:p>
        </w:tc>
        <w:tc>
          <w:tcPr>
            <w:tcW w:w="1323" w:type="dxa"/>
          </w:tcPr>
          <w:p w14:paraId="15BF08CD" w14:textId="7EA37DB3" w:rsidR="00EB268D" w:rsidRDefault="00EB268D" w:rsidP="00EB268D">
            <w:pPr>
              <w:spacing w:after="90"/>
            </w:pPr>
            <w:r>
              <w:t>Application / Interview</w:t>
            </w:r>
          </w:p>
        </w:tc>
      </w:tr>
      <w:tr w:rsidR="00EB268D" w14:paraId="15BF08D3" w14:textId="77777777" w:rsidTr="00EB268D">
        <w:tc>
          <w:tcPr>
            <w:tcW w:w="1614" w:type="dxa"/>
          </w:tcPr>
          <w:p w14:paraId="15BF08CF" w14:textId="071C2589" w:rsidR="00EB268D" w:rsidRPr="00FD5B0E" w:rsidRDefault="00EB268D" w:rsidP="00EB268D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58" w:type="dxa"/>
          </w:tcPr>
          <w:p w14:paraId="5B4C4A75" w14:textId="77777777" w:rsidR="00EB268D" w:rsidRDefault="00EB268D" w:rsidP="00EB268D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18D13F66" w14:textId="77777777" w:rsidR="00EB268D" w:rsidRDefault="00EB268D" w:rsidP="00EB268D">
            <w:pPr>
              <w:spacing w:after="90"/>
            </w:pPr>
            <w:r>
              <w:t>Able to present research results at group meetings and conferences</w:t>
            </w:r>
          </w:p>
          <w:p w14:paraId="2E79FE2D" w14:textId="77777777" w:rsidR="00EB268D" w:rsidRDefault="00EB268D" w:rsidP="00EB268D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1918E130" w:rsidR="00EB268D" w:rsidRDefault="00EB268D" w:rsidP="00EB268D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332" w:type="dxa"/>
          </w:tcPr>
          <w:p w14:paraId="15BF08D1" w14:textId="5B13F1BA" w:rsidR="00EB268D" w:rsidRDefault="00EB268D" w:rsidP="00EB268D">
            <w:pPr>
              <w:spacing w:after="90"/>
            </w:pPr>
          </w:p>
        </w:tc>
        <w:tc>
          <w:tcPr>
            <w:tcW w:w="1323" w:type="dxa"/>
          </w:tcPr>
          <w:p w14:paraId="15BF08D2" w14:textId="063F24EE" w:rsidR="00EB268D" w:rsidRDefault="00EB268D" w:rsidP="00EB268D">
            <w:pPr>
              <w:spacing w:after="90"/>
            </w:pPr>
            <w:r>
              <w:t>Interview</w:t>
            </w:r>
          </w:p>
        </w:tc>
      </w:tr>
      <w:tr w:rsidR="00EB268D" w14:paraId="15BF08D8" w14:textId="77777777" w:rsidTr="00EB268D">
        <w:tc>
          <w:tcPr>
            <w:tcW w:w="1614" w:type="dxa"/>
          </w:tcPr>
          <w:p w14:paraId="15BF08D4" w14:textId="6D147C73" w:rsidR="00EB268D" w:rsidRPr="00FD5B0E" w:rsidRDefault="00EB268D" w:rsidP="00EB268D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58" w:type="dxa"/>
          </w:tcPr>
          <w:p w14:paraId="36610A3F" w14:textId="77777777" w:rsidR="00EB268D" w:rsidRDefault="00EB268D" w:rsidP="00EB268D">
            <w:pPr>
              <w:spacing w:after="90"/>
            </w:pPr>
            <w:r>
              <w:t>Understanding of relevant Health &amp; Safety issues</w:t>
            </w:r>
          </w:p>
          <w:p w14:paraId="15BF08D5" w14:textId="43D2D679" w:rsidR="00EB268D" w:rsidRDefault="00EB268D" w:rsidP="00EB268D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332" w:type="dxa"/>
          </w:tcPr>
          <w:p w14:paraId="15BF08D6" w14:textId="77777777" w:rsidR="00EB268D" w:rsidRDefault="00EB268D" w:rsidP="00EB268D">
            <w:pPr>
              <w:spacing w:after="90"/>
            </w:pPr>
          </w:p>
        </w:tc>
        <w:tc>
          <w:tcPr>
            <w:tcW w:w="1323" w:type="dxa"/>
          </w:tcPr>
          <w:p w14:paraId="15BF08D7" w14:textId="57E392DB" w:rsidR="00EB268D" w:rsidRDefault="00EB268D" w:rsidP="00EB268D">
            <w:pPr>
              <w:spacing w:after="90"/>
            </w:pPr>
            <w:r>
              <w:t>Interview</w:t>
            </w:r>
          </w:p>
        </w:tc>
      </w:tr>
      <w:tr w:rsidR="00EB268D" w14:paraId="15BF08DD" w14:textId="77777777" w:rsidTr="00EB268D">
        <w:tc>
          <w:tcPr>
            <w:tcW w:w="1614" w:type="dxa"/>
          </w:tcPr>
          <w:p w14:paraId="15BF08D9" w14:textId="204AE363" w:rsidR="00EB268D" w:rsidRPr="00FD5B0E" w:rsidRDefault="00EB268D" w:rsidP="00EB268D">
            <w:r w:rsidRPr="00FD5B0E">
              <w:t>Special requirements</w:t>
            </w:r>
          </w:p>
        </w:tc>
        <w:tc>
          <w:tcPr>
            <w:tcW w:w="3358" w:type="dxa"/>
          </w:tcPr>
          <w:p w14:paraId="15BF08DA" w14:textId="106C8BF6" w:rsidR="00EB268D" w:rsidRDefault="00EB268D" w:rsidP="00EB268D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332" w:type="dxa"/>
          </w:tcPr>
          <w:p w14:paraId="15BF08DB" w14:textId="77777777" w:rsidR="00EB268D" w:rsidRDefault="00EB268D" w:rsidP="00EB268D">
            <w:pPr>
              <w:spacing w:after="90"/>
            </w:pPr>
          </w:p>
        </w:tc>
        <w:tc>
          <w:tcPr>
            <w:tcW w:w="1323" w:type="dxa"/>
          </w:tcPr>
          <w:p w14:paraId="15BF08DC" w14:textId="7F8CCEB9" w:rsidR="00EB268D" w:rsidRDefault="00EB268D" w:rsidP="00EB268D">
            <w:pPr>
              <w:spacing w:after="90"/>
            </w:pPr>
            <w:r>
              <w:t>Application / Interview</w:t>
            </w:r>
          </w:p>
        </w:tc>
      </w:tr>
    </w:tbl>
    <w:p w14:paraId="15BF08DE" w14:textId="77777777" w:rsidR="00013C10" w:rsidRDefault="00013C10" w:rsidP="0012209D"/>
    <w:p w14:paraId="15BF08DF" w14:textId="29915EEC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5382A55" w:rsidR="00D3349E" w:rsidRDefault="00222C7E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70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222C7E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B64ED2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B64ED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B64ED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B64ED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B64ED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B64ED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B64ED2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B64ED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B64E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B64ED2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B64ED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B64ED2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B64ED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B64ED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B64ED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B64ED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B64ED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B64ED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B64ED2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EB268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9815" w14:textId="77777777" w:rsidR="00E371F7" w:rsidRDefault="00E371F7">
      <w:r>
        <w:separator/>
      </w:r>
    </w:p>
    <w:p w14:paraId="646F1C58" w14:textId="77777777" w:rsidR="00E371F7" w:rsidRDefault="00E371F7"/>
  </w:endnote>
  <w:endnote w:type="continuationSeparator" w:id="0">
    <w:p w14:paraId="1810F5AD" w14:textId="77777777" w:rsidR="00E371F7" w:rsidRDefault="00E371F7">
      <w:r>
        <w:continuationSeparator/>
      </w:r>
    </w:p>
    <w:p w14:paraId="5DADA78A" w14:textId="77777777" w:rsidR="00E371F7" w:rsidRDefault="00E37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F5ECF89" w:rsidR="00B64ED2" w:rsidRDefault="00570209" w:rsidP="00171F75">
    <w:pPr>
      <w:pStyle w:val="ContinuationFooter"/>
    </w:pPr>
    <w:fldSimple w:instr=" FILENAME   \* MERGEFORMAT ">
      <w:r w:rsidR="00B64ED2">
        <w:t xml:space="preserve"> Job Description - </w:t>
      </w:r>
    </w:fldSimple>
    <w:r w:rsidR="00B64ED2">
      <w:t>ERE Level 4 – Research Pathway – Research Fellow</w:t>
    </w:r>
    <w:r w:rsidR="00B64ED2">
      <w:ptab w:relativeTo="margin" w:alignment="right" w:leader="none"/>
    </w:r>
    <w:r w:rsidR="00B64ED2">
      <w:fldChar w:fldCharType="begin"/>
    </w:r>
    <w:r w:rsidR="00B64ED2">
      <w:instrText xml:space="preserve"> PAGE   \* MERGEFORMAT </w:instrText>
    </w:r>
    <w:r w:rsidR="00B64ED2">
      <w:fldChar w:fldCharType="separate"/>
    </w:r>
    <w:r w:rsidR="00AC5E2F">
      <w:t>5</w:t>
    </w:r>
    <w:r w:rsidR="00B64E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6B9C" w14:textId="77777777" w:rsidR="00E371F7" w:rsidRDefault="00E371F7">
      <w:r>
        <w:separator/>
      </w:r>
    </w:p>
    <w:p w14:paraId="37262C18" w14:textId="77777777" w:rsidR="00E371F7" w:rsidRDefault="00E371F7"/>
  </w:footnote>
  <w:footnote w:type="continuationSeparator" w:id="0">
    <w:p w14:paraId="2F87E09D" w14:textId="77777777" w:rsidR="00E371F7" w:rsidRDefault="00E371F7">
      <w:r>
        <w:continuationSeparator/>
      </w:r>
    </w:p>
    <w:p w14:paraId="0AC0C573" w14:textId="77777777" w:rsidR="00E371F7" w:rsidRDefault="00E37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B64ED2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B64ED2" w:rsidRDefault="00B64ED2" w:rsidP="0029789A">
          <w:pPr>
            <w:pStyle w:val="Header"/>
          </w:pPr>
        </w:p>
      </w:tc>
    </w:tr>
    <w:tr w:rsidR="00B64ED2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B64ED2" w:rsidRDefault="00B64ED2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B64ED2" w:rsidRDefault="00B64ED2" w:rsidP="00F84583">
    <w:pPr>
      <w:pStyle w:val="DocTitle"/>
    </w:pPr>
    <w:r>
      <w:t>Job Description and Person Specification</w:t>
    </w:r>
  </w:p>
  <w:p w14:paraId="15BF0985" w14:textId="77777777" w:rsidR="00B64ED2" w:rsidRPr="0005274A" w:rsidRDefault="00B64ED2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66366356">
    <w:abstractNumId w:val="17"/>
  </w:num>
  <w:num w:numId="2" w16cid:durableId="2085832697">
    <w:abstractNumId w:val="0"/>
  </w:num>
  <w:num w:numId="3" w16cid:durableId="800538803">
    <w:abstractNumId w:val="13"/>
  </w:num>
  <w:num w:numId="4" w16cid:durableId="1602058354">
    <w:abstractNumId w:val="9"/>
  </w:num>
  <w:num w:numId="5" w16cid:durableId="757943098">
    <w:abstractNumId w:val="10"/>
  </w:num>
  <w:num w:numId="6" w16cid:durableId="634022038">
    <w:abstractNumId w:val="7"/>
  </w:num>
  <w:num w:numId="7" w16cid:durableId="1629893710">
    <w:abstractNumId w:val="3"/>
  </w:num>
  <w:num w:numId="8" w16cid:durableId="78907897">
    <w:abstractNumId w:val="5"/>
  </w:num>
  <w:num w:numId="9" w16cid:durableId="36245374">
    <w:abstractNumId w:val="1"/>
  </w:num>
  <w:num w:numId="10" w16cid:durableId="1682856205">
    <w:abstractNumId w:val="8"/>
  </w:num>
  <w:num w:numId="11" w16cid:durableId="1402944628">
    <w:abstractNumId w:val="4"/>
  </w:num>
  <w:num w:numId="12" w16cid:durableId="1410536053">
    <w:abstractNumId w:val="14"/>
  </w:num>
  <w:num w:numId="13" w16cid:durableId="663164148">
    <w:abstractNumId w:val="15"/>
  </w:num>
  <w:num w:numId="14" w16cid:durableId="1806702213">
    <w:abstractNumId w:val="6"/>
  </w:num>
  <w:num w:numId="15" w16cid:durableId="386681237">
    <w:abstractNumId w:val="2"/>
  </w:num>
  <w:num w:numId="16" w16cid:durableId="340085934">
    <w:abstractNumId w:val="11"/>
  </w:num>
  <w:num w:numId="17" w16cid:durableId="1829246811">
    <w:abstractNumId w:val="12"/>
  </w:num>
  <w:num w:numId="18" w16cid:durableId="120868282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25F5"/>
    <w:rsid w:val="00013C10"/>
    <w:rsid w:val="00015087"/>
    <w:rsid w:val="00031E01"/>
    <w:rsid w:val="0005274A"/>
    <w:rsid w:val="00062768"/>
    <w:rsid w:val="00063081"/>
    <w:rsid w:val="00071653"/>
    <w:rsid w:val="000824F4"/>
    <w:rsid w:val="00096500"/>
    <w:rsid w:val="000978E8"/>
    <w:rsid w:val="000B1DED"/>
    <w:rsid w:val="000B4B77"/>
    <w:rsid w:val="000B4E5A"/>
    <w:rsid w:val="000E179F"/>
    <w:rsid w:val="001054C3"/>
    <w:rsid w:val="0012209D"/>
    <w:rsid w:val="001532E2"/>
    <w:rsid w:val="00155170"/>
    <w:rsid w:val="00156F2F"/>
    <w:rsid w:val="00171F75"/>
    <w:rsid w:val="0018144C"/>
    <w:rsid w:val="001840EA"/>
    <w:rsid w:val="001B6986"/>
    <w:rsid w:val="001C5C5C"/>
    <w:rsid w:val="001D0B37"/>
    <w:rsid w:val="001D5201"/>
    <w:rsid w:val="001E24BE"/>
    <w:rsid w:val="00205458"/>
    <w:rsid w:val="00215981"/>
    <w:rsid w:val="00222C7E"/>
    <w:rsid w:val="00236BFE"/>
    <w:rsid w:val="00241441"/>
    <w:rsid w:val="0024539C"/>
    <w:rsid w:val="00254722"/>
    <w:rsid w:val="002547F5"/>
    <w:rsid w:val="00260333"/>
    <w:rsid w:val="00260B1D"/>
    <w:rsid w:val="00266C6A"/>
    <w:rsid w:val="002815CE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3F8B"/>
    <w:rsid w:val="00364B2C"/>
    <w:rsid w:val="003701F7"/>
    <w:rsid w:val="00383C6F"/>
    <w:rsid w:val="00384B9B"/>
    <w:rsid w:val="003B0262"/>
    <w:rsid w:val="003B0432"/>
    <w:rsid w:val="003B7540"/>
    <w:rsid w:val="003C460F"/>
    <w:rsid w:val="00401EAA"/>
    <w:rsid w:val="00407898"/>
    <w:rsid w:val="004263FE"/>
    <w:rsid w:val="004443F7"/>
    <w:rsid w:val="00463797"/>
    <w:rsid w:val="00474D00"/>
    <w:rsid w:val="004B2A50"/>
    <w:rsid w:val="004C0252"/>
    <w:rsid w:val="005076A3"/>
    <w:rsid w:val="0051062C"/>
    <w:rsid w:val="0051744C"/>
    <w:rsid w:val="00524005"/>
    <w:rsid w:val="00541CE0"/>
    <w:rsid w:val="005534E1"/>
    <w:rsid w:val="00570209"/>
    <w:rsid w:val="00573487"/>
    <w:rsid w:val="00580CBF"/>
    <w:rsid w:val="005907B3"/>
    <w:rsid w:val="005949FA"/>
    <w:rsid w:val="005D44D1"/>
    <w:rsid w:val="00620623"/>
    <w:rsid w:val="006249FD"/>
    <w:rsid w:val="00651280"/>
    <w:rsid w:val="00680547"/>
    <w:rsid w:val="00695D76"/>
    <w:rsid w:val="006B1AF6"/>
    <w:rsid w:val="006D4F4D"/>
    <w:rsid w:val="006D6F40"/>
    <w:rsid w:val="006E38E1"/>
    <w:rsid w:val="006F44EB"/>
    <w:rsid w:val="00702D64"/>
    <w:rsid w:val="0070376B"/>
    <w:rsid w:val="00746AEB"/>
    <w:rsid w:val="00761108"/>
    <w:rsid w:val="0079197B"/>
    <w:rsid w:val="00791A2A"/>
    <w:rsid w:val="007A7278"/>
    <w:rsid w:val="007C22CC"/>
    <w:rsid w:val="007C6FAA"/>
    <w:rsid w:val="007E1BF6"/>
    <w:rsid w:val="007E2D19"/>
    <w:rsid w:val="007F2AEA"/>
    <w:rsid w:val="00813365"/>
    <w:rsid w:val="00813A2C"/>
    <w:rsid w:val="008170E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C48EF"/>
    <w:rsid w:val="009C6B82"/>
    <w:rsid w:val="009D6185"/>
    <w:rsid w:val="009E3202"/>
    <w:rsid w:val="00A021B7"/>
    <w:rsid w:val="00A04D4A"/>
    <w:rsid w:val="00A131D9"/>
    <w:rsid w:val="00A14888"/>
    <w:rsid w:val="00A23226"/>
    <w:rsid w:val="00A34296"/>
    <w:rsid w:val="00A4024E"/>
    <w:rsid w:val="00A521A9"/>
    <w:rsid w:val="00A925C0"/>
    <w:rsid w:val="00AA1A4C"/>
    <w:rsid w:val="00AA3CB5"/>
    <w:rsid w:val="00AC2B17"/>
    <w:rsid w:val="00AC4701"/>
    <w:rsid w:val="00AC5E2F"/>
    <w:rsid w:val="00AD4280"/>
    <w:rsid w:val="00AE1CA0"/>
    <w:rsid w:val="00AE39DC"/>
    <w:rsid w:val="00AE4DC4"/>
    <w:rsid w:val="00B01C41"/>
    <w:rsid w:val="00B430BB"/>
    <w:rsid w:val="00B64ED2"/>
    <w:rsid w:val="00B84C12"/>
    <w:rsid w:val="00BB4A42"/>
    <w:rsid w:val="00BB7845"/>
    <w:rsid w:val="00BF1CC6"/>
    <w:rsid w:val="00BF5B17"/>
    <w:rsid w:val="00C3225D"/>
    <w:rsid w:val="00C54681"/>
    <w:rsid w:val="00C72984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C7564"/>
    <w:rsid w:val="00DF4B18"/>
    <w:rsid w:val="00E25775"/>
    <w:rsid w:val="00E264FD"/>
    <w:rsid w:val="00E363B8"/>
    <w:rsid w:val="00E371F7"/>
    <w:rsid w:val="00E42575"/>
    <w:rsid w:val="00E63AC1"/>
    <w:rsid w:val="00E96015"/>
    <w:rsid w:val="00EB268D"/>
    <w:rsid w:val="00ED2E52"/>
    <w:rsid w:val="00EE7F75"/>
    <w:rsid w:val="00F01EA0"/>
    <w:rsid w:val="00F074C1"/>
    <w:rsid w:val="00F243B8"/>
    <w:rsid w:val="00F378D2"/>
    <w:rsid w:val="00F770BA"/>
    <w:rsid w:val="00F84583"/>
    <w:rsid w:val="00F85DED"/>
    <w:rsid w:val="00F90F90"/>
    <w:rsid w:val="00F96180"/>
    <w:rsid w:val="00FA369B"/>
    <w:rsid w:val="00FB7297"/>
    <w:rsid w:val="00FC2ADA"/>
    <w:rsid w:val="00FC7A7C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9032224C-3F1B-4672-8C3D-51625DA9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6F3CC-DC9C-4282-8AD7-0C16D195B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4</Pages>
  <Words>838</Words>
  <Characters>5419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Katie Plant</cp:lastModifiedBy>
  <cp:revision>2</cp:revision>
  <cp:lastPrinted>2008-01-14T17:11:00Z</cp:lastPrinted>
  <dcterms:created xsi:type="dcterms:W3CDTF">2023-09-01T12:34:00Z</dcterms:created>
  <dcterms:modified xsi:type="dcterms:W3CDTF">2023-09-01T12:34:00Z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